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EF" w:rsidRDefault="00C17659" w:rsidP="00212DEF">
      <w:pPr>
        <w:jc w:val="both"/>
        <w:rPr>
          <w:sz w:val="26"/>
          <w:szCs w:val="26"/>
        </w:rPr>
      </w:pPr>
      <w:r w:rsidRPr="00212DEF">
        <w:rPr>
          <w:sz w:val="26"/>
          <w:szCs w:val="26"/>
        </w:rPr>
        <w:t>G</w:t>
      </w:r>
      <w:r w:rsidRPr="00212DEF">
        <w:rPr>
          <w:sz w:val="26"/>
          <w:szCs w:val="26"/>
        </w:rPr>
        <w:t xml:space="preserve">ENÇ </w:t>
      </w:r>
      <w:r w:rsidRPr="00212DEF">
        <w:rPr>
          <w:sz w:val="26"/>
          <w:szCs w:val="26"/>
        </w:rPr>
        <w:t>T</w:t>
      </w:r>
      <w:r w:rsidRPr="00212DEF">
        <w:rPr>
          <w:sz w:val="26"/>
          <w:szCs w:val="26"/>
        </w:rPr>
        <w:t xml:space="preserve">URİZMCİLER </w:t>
      </w:r>
      <w:r w:rsidRPr="00212DEF">
        <w:rPr>
          <w:sz w:val="26"/>
          <w:szCs w:val="26"/>
        </w:rPr>
        <w:t>D</w:t>
      </w:r>
      <w:r w:rsidRPr="00212DEF">
        <w:rPr>
          <w:sz w:val="26"/>
          <w:szCs w:val="26"/>
        </w:rPr>
        <w:t xml:space="preserve">ERNEĞİ HAKKINDA </w:t>
      </w:r>
      <w:r w:rsidR="00212DEF">
        <w:rPr>
          <w:sz w:val="26"/>
          <w:szCs w:val="26"/>
        </w:rPr>
        <w:t xml:space="preserve">- </w:t>
      </w:r>
      <w:r w:rsidRPr="00212DEF">
        <w:rPr>
          <w:sz w:val="26"/>
          <w:szCs w:val="26"/>
        </w:rPr>
        <w:t>2008 yılında Boğaziçi Üniversitesi mezunu 7 genç profesyonel tarafından</w:t>
      </w:r>
      <w:r w:rsidR="00212DEF">
        <w:rPr>
          <w:sz w:val="26"/>
          <w:szCs w:val="26"/>
        </w:rPr>
        <w:t xml:space="preserve"> İstanbul merkezli kurulmuştur.</w:t>
      </w:r>
    </w:p>
    <w:p w:rsidR="003A301F" w:rsidRDefault="00C17659" w:rsidP="00212DEF">
      <w:pPr>
        <w:jc w:val="both"/>
        <w:rPr>
          <w:sz w:val="26"/>
          <w:szCs w:val="26"/>
        </w:rPr>
      </w:pPr>
      <w:r w:rsidRPr="00212DEF">
        <w:rPr>
          <w:sz w:val="26"/>
          <w:szCs w:val="26"/>
        </w:rPr>
        <w:t>MİSYON</w:t>
      </w:r>
      <w:r w:rsidR="00212DEF">
        <w:rPr>
          <w:sz w:val="26"/>
          <w:szCs w:val="26"/>
        </w:rPr>
        <w:t xml:space="preserve">- </w:t>
      </w:r>
      <w:r w:rsidRPr="00212DEF">
        <w:rPr>
          <w:sz w:val="26"/>
          <w:szCs w:val="26"/>
        </w:rPr>
        <w:t xml:space="preserve">Genç Turizmciler Derneği eşliğinde gençleri bir araya getirmek, turizmin bir kariyer alanı olarak görülmesi için çalışmalar yapmak, </w:t>
      </w:r>
      <w:proofErr w:type="gramStart"/>
      <w:r w:rsidRPr="00212DEF">
        <w:rPr>
          <w:sz w:val="26"/>
          <w:szCs w:val="26"/>
        </w:rPr>
        <w:t>misyonumuzdur</w:t>
      </w:r>
      <w:proofErr w:type="gramEnd"/>
      <w:r w:rsidRPr="00212DEF">
        <w:rPr>
          <w:sz w:val="26"/>
          <w:szCs w:val="26"/>
        </w:rPr>
        <w:t>.</w:t>
      </w:r>
    </w:p>
    <w:p w:rsidR="00B0570A" w:rsidRDefault="00B0570A" w:rsidP="00212DEF">
      <w:pPr>
        <w:jc w:val="both"/>
        <w:rPr>
          <w:sz w:val="26"/>
          <w:szCs w:val="26"/>
        </w:rPr>
      </w:pPr>
      <w:r>
        <w:rPr>
          <w:sz w:val="26"/>
          <w:szCs w:val="26"/>
        </w:rPr>
        <w:t>Konuşma başlıkları</w:t>
      </w:r>
    </w:p>
    <w:p w:rsidR="00B0570A" w:rsidRPr="00053868" w:rsidRDefault="00B0570A" w:rsidP="00053868">
      <w:pPr>
        <w:pStyle w:val="ListeParagraf"/>
        <w:numPr>
          <w:ilvl w:val="0"/>
          <w:numId w:val="1"/>
        </w:numPr>
        <w:spacing w:before="120" w:line="720" w:lineRule="auto"/>
        <w:ind w:left="714" w:hanging="357"/>
        <w:jc w:val="both"/>
        <w:rPr>
          <w:b/>
          <w:i/>
          <w:sz w:val="30"/>
          <w:szCs w:val="30"/>
        </w:rPr>
      </w:pPr>
      <w:r w:rsidRPr="00053868">
        <w:rPr>
          <w:b/>
          <w:i/>
          <w:sz w:val="30"/>
          <w:szCs w:val="30"/>
        </w:rPr>
        <w:t>Selamlama.</w:t>
      </w:r>
    </w:p>
    <w:p w:rsidR="00B0570A" w:rsidRPr="00053868" w:rsidRDefault="00B0570A" w:rsidP="00053868">
      <w:pPr>
        <w:pStyle w:val="ListeParagraf"/>
        <w:numPr>
          <w:ilvl w:val="0"/>
          <w:numId w:val="1"/>
        </w:numPr>
        <w:spacing w:before="120" w:line="720" w:lineRule="auto"/>
        <w:ind w:left="714" w:hanging="357"/>
        <w:jc w:val="both"/>
        <w:rPr>
          <w:b/>
          <w:i/>
          <w:sz w:val="30"/>
          <w:szCs w:val="30"/>
        </w:rPr>
      </w:pPr>
      <w:r w:rsidRPr="00053868">
        <w:rPr>
          <w:b/>
          <w:i/>
          <w:sz w:val="30"/>
          <w:szCs w:val="30"/>
        </w:rPr>
        <w:t>Gençliğin önemi</w:t>
      </w:r>
    </w:p>
    <w:p w:rsidR="00B0570A" w:rsidRPr="00053868" w:rsidRDefault="00286B44" w:rsidP="00053868">
      <w:pPr>
        <w:pStyle w:val="ListeParagraf"/>
        <w:numPr>
          <w:ilvl w:val="0"/>
          <w:numId w:val="1"/>
        </w:numPr>
        <w:spacing w:before="120" w:line="720" w:lineRule="auto"/>
        <w:ind w:left="714" w:hanging="357"/>
        <w:jc w:val="both"/>
        <w:rPr>
          <w:b/>
          <w:i/>
          <w:sz w:val="30"/>
          <w:szCs w:val="30"/>
        </w:rPr>
      </w:pPr>
      <w:r w:rsidRPr="00053868">
        <w:rPr>
          <w:b/>
          <w:i/>
          <w:sz w:val="30"/>
          <w:szCs w:val="30"/>
        </w:rPr>
        <w:t>Geleceğimizin gençlere emanet olduğu</w:t>
      </w:r>
    </w:p>
    <w:p w:rsidR="00286B44" w:rsidRPr="00053868" w:rsidRDefault="00286B44" w:rsidP="00053868">
      <w:pPr>
        <w:pStyle w:val="ListeParagraf"/>
        <w:numPr>
          <w:ilvl w:val="0"/>
          <w:numId w:val="1"/>
        </w:numPr>
        <w:spacing w:before="120" w:line="720" w:lineRule="auto"/>
        <w:ind w:left="714" w:hanging="357"/>
        <w:jc w:val="both"/>
        <w:rPr>
          <w:b/>
          <w:i/>
          <w:sz w:val="30"/>
          <w:szCs w:val="30"/>
        </w:rPr>
      </w:pPr>
      <w:r w:rsidRPr="00053868">
        <w:rPr>
          <w:b/>
          <w:i/>
          <w:sz w:val="30"/>
          <w:szCs w:val="30"/>
        </w:rPr>
        <w:t>Siyasette, sporda ve sanatta gençlere yer verilmesi</w:t>
      </w:r>
    </w:p>
    <w:p w:rsidR="00053868" w:rsidRPr="00053868" w:rsidRDefault="00053868" w:rsidP="00053868">
      <w:pPr>
        <w:pStyle w:val="ListeParagraf"/>
        <w:numPr>
          <w:ilvl w:val="0"/>
          <w:numId w:val="1"/>
        </w:numPr>
        <w:spacing w:before="120" w:line="720" w:lineRule="auto"/>
        <w:ind w:left="714" w:hanging="357"/>
        <w:jc w:val="both"/>
        <w:rPr>
          <w:b/>
          <w:i/>
          <w:sz w:val="30"/>
          <w:szCs w:val="30"/>
        </w:rPr>
      </w:pPr>
      <w:r w:rsidRPr="00053868">
        <w:rPr>
          <w:b/>
          <w:i/>
          <w:sz w:val="30"/>
          <w:szCs w:val="30"/>
        </w:rPr>
        <w:t>Turizmdeki artışlar ve çeşitlilik</w:t>
      </w:r>
    </w:p>
    <w:p w:rsidR="00053868" w:rsidRPr="00053868" w:rsidRDefault="00053868" w:rsidP="00053868">
      <w:pPr>
        <w:pStyle w:val="ListeParagraf"/>
        <w:numPr>
          <w:ilvl w:val="0"/>
          <w:numId w:val="1"/>
        </w:numPr>
        <w:spacing w:before="120" w:line="720" w:lineRule="auto"/>
        <w:ind w:left="714" w:hanging="357"/>
        <w:jc w:val="both"/>
        <w:rPr>
          <w:b/>
          <w:i/>
          <w:sz w:val="30"/>
          <w:szCs w:val="30"/>
        </w:rPr>
      </w:pPr>
      <w:r w:rsidRPr="00053868">
        <w:rPr>
          <w:b/>
          <w:i/>
          <w:sz w:val="30"/>
          <w:szCs w:val="30"/>
        </w:rPr>
        <w:t>Türkiye’nin ekonomideki başarısı</w:t>
      </w:r>
    </w:p>
    <w:p w:rsidR="00053868" w:rsidRPr="00053868" w:rsidRDefault="00053868" w:rsidP="00053868">
      <w:pPr>
        <w:pStyle w:val="ListeParagraf"/>
        <w:numPr>
          <w:ilvl w:val="0"/>
          <w:numId w:val="1"/>
        </w:numPr>
        <w:spacing w:before="120" w:line="720" w:lineRule="auto"/>
        <w:ind w:left="714" w:hanging="357"/>
        <w:jc w:val="both"/>
        <w:rPr>
          <w:b/>
          <w:i/>
          <w:sz w:val="30"/>
          <w:szCs w:val="30"/>
        </w:rPr>
      </w:pPr>
      <w:r w:rsidRPr="00053868">
        <w:rPr>
          <w:b/>
          <w:i/>
          <w:sz w:val="30"/>
          <w:szCs w:val="30"/>
        </w:rPr>
        <w:t>Son yıllarda büyük organizasyonları başarıyla gerçekleştirmesi</w:t>
      </w:r>
    </w:p>
    <w:p w:rsidR="00053868" w:rsidRPr="00053868" w:rsidRDefault="00053868" w:rsidP="00053868">
      <w:pPr>
        <w:pStyle w:val="ListeParagraf"/>
        <w:numPr>
          <w:ilvl w:val="0"/>
          <w:numId w:val="1"/>
        </w:numPr>
        <w:spacing w:before="120" w:line="720" w:lineRule="auto"/>
        <w:ind w:left="714" w:hanging="357"/>
        <w:jc w:val="both"/>
        <w:rPr>
          <w:b/>
          <w:i/>
          <w:sz w:val="30"/>
          <w:szCs w:val="30"/>
        </w:rPr>
      </w:pPr>
      <w:r w:rsidRPr="00053868">
        <w:rPr>
          <w:b/>
          <w:i/>
          <w:sz w:val="30"/>
          <w:szCs w:val="30"/>
        </w:rPr>
        <w:t>Genç girişimcilerin çoğalması geleceğimiz adına sevindirici ve umut verici olması.</w:t>
      </w:r>
    </w:p>
    <w:p w:rsidR="00053868" w:rsidRPr="00053868" w:rsidRDefault="00053868" w:rsidP="00053868">
      <w:pPr>
        <w:pStyle w:val="ListeParagraf"/>
        <w:numPr>
          <w:ilvl w:val="0"/>
          <w:numId w:val="1"/>
        </w:numPr>
        <w:spacing w:before="120" w:line="720" w:lineRule="auto"/>
        <w:ind w:left="714" w:hanging="357"/>
        <w:jc w:val="both"/>
        <w:rPr>
          <w:b/>
          <w:i/>
          <w:sz w:val="30"/>
          <w:szCs w:val="30"/>
        </w:rPr>
      </w:pPr>
      <w:r w:rsidRPr="00053868">
        <w:rPr>
          <w:b/>
          <w:i/>
          <w:sz w:val="30"/>
          <w:szCs w:val="30"/>
        </w:rPr>
        <w:t>Gençliğin önünün her zaman açılması için yapılan çalışmalar</w:t>
      </w:r>
    </w:p>
    <w:p w:rsidR="00053868" w:rsidRPr="00053868" w:rsidRDefault="00053868" w:rsidP="00053868">
      <w:pPr>
        <w:pStyle w:val="ListeParagraf"/>
        <w:numPr>
          <w:ilvl w:val="0"/>
          <w:numId w:val="1"/>
        </w:numPr>
        <w:spacing w:before="120" w:line="720" w:lineRule="auto"/>
        <w:ind w:left="714" w:hanging="357"/>
        <w:jc w:val="both"/>
        <w:rPr>
          <w:b/>
          <w:i/>
          <w:sz w:val="30"/>
          <w:szCs w:val="30"/>
        </w:rPr>
      </w:pPr>
      <w:r w:rsidRPr="00053868">
        <w:rPr>
          <w:b/>
          <w:i/>
          <w:sz w:val="30"/>
          <w:szCs w:val="30"/>
        </w:rPr>
        <w:t>Organizasyona ve ödül kazananlara teşekkür</w:t>
      </w:r>
    </w:p>
    <w:p w:rsidR="00212DEF" w:rsidRDefault="00212DEF" w:rsidP="00C17659"/>
    <w:p w:rsidR="00212DEF" w:rsidRPr="00053868" w:rsidRDefault="00C17659" w:rsidP="00212DEF">
      <w:pPr>
        <w:jc w:val="both"/>
        <w:rPr>
          <w:b/>
          <w:sz w:val="30"/>
          <w:szCs w:val="30"/>
        </w:rPr>
      </w:pPr>
      <w:r w:rsidRPr="00053868">
        <w:rPr>
          <w:b/>
          <w:sz w:val="30"/>
          <w:szCs w:val="30"/>
        </w:rPr>
        <w:t xml:space="preserve">Türkiye genç nüfusu ile geleceğe daha aydınlık ve umutlu bakmaktadır. </w:t>
      </w:r>
    </w:p>
    <w:p w:rsidR="00212DEF" w:rsidRPr="00053868" w:rsidRDefault="00212DEF" w:rsidP="00212DEF">
      <w:pPr>
        <w:jc w:val="both"/>
        <w:rPr>
          <w:sz w:val="30"/>
          <w:szCs w:val="30"/>
        </w:rPr>
      </w:pPr>
      <w:r w:rsidRPr="00053868">
        <w:rPr>
          <w:sz w:val="30"/>
          <w:szCs w:val="30"/>
        </w:rPr>
        <w:t xml:space="preserve">Gençlerimiz, </w:t>
      </w:r>
      <w:r w:rsidR="00C17659" w:rsidRPr="00053868">
        <w:rPr>
          <w:sz w:val="30"/>
          <w:szCs w:val="30"/>
        </w:rPr>
        <w:t xml:space="preserve"> yarının iş adamı, siyasetçisi, sporcusu ve turizmcisi olacaktır. </w:t>
      </w:r>
    </w:p>
    <w:p w:rsidR="00C17659" w:rsidRPr="00053868" w:rsidRDefault="00C17659" w:rsidP="00212DEF">
      <w:pPr>
        <w:jc w:val="both"/>
        <w:rPr>
          <w:sz w:val="30"/>
          <w:szCs w:val="30"/>
        </w:rPr>
      </w:pPr>
      <w:r w:rsidRPr="00053868">
        <w:rPr>
          <w:sz w:val="30"/>
          <w:szCs w:val="30"/>
        </w:rPr>
        <w:t>Gençlerin okullarında almış olduğu eğitimle birlikte daha iyi bir iş sahibi ve kariyer yapabilmesi için AK Parti hükümeti olarak elimizden gelen desteği verdik, vermeye de devam ediyoruz.</w:t>
      </w:r>
    </w:p>
    <w:p w:rsidR="00C17659" w:rsidRPr="00053868" w:rsidRDefault="00C17659" w:rsidP="00212DEF">
      <w:pPr>
        <w:jc w:val="both"/>
        <w:rPr>
          <w:sz w:val="30"/>
          <w:szCs w:val="30"/>
        </w:rPr>
      </w:pPr>
      <w:r w:rsidRPr="00053868">
        <w:rPr>
          <w:sz w:val="30"/>
          <w:szCs w:val="30"/>
        </w:rPr>
        <w:t>Gençlerin siyasete katılmasından, genç girişimcilerin desteklenmesine kadar her alanda gençlerin yanındayız.</w:t>
      </w:r>
    </w:p>
    <w:p w:rsidR="00C17659" w:rsidRPr="00053868" w:rsidRDefault="00C17659" w:rsidP="00212DEF">
      <w:pPr>
        <w:jc w:val="both"/>
        <w:rPr>
          <w:sz w:val="30"/>
          <w:szCs w:val="30"/>
        </w:rPr>
      </w:pPr>
      <w:r w:rsidRPr="00053868">
        <w:rPr>
          <w:sz w:val="30"/>
          <w:szCs w:val="30"/>
        </w:rPr>
        <w:t>Özellikle girişimci ruha sahip, riski göze alan, ülkesinin ve milletinin değerleriyle birlikte yükselmeyi hedefleyen gençlerin bir araya gelerek oluşturduğu bu platform, örnek bir platformdur.</w:t>
      </w:r>
    </w:p>
    <w:p w:rsidR="00C17659" w:rsidRPr="00053868" w:rsidRDefault="00C17659" w:rsidP="00212DEF">
      <w:pPr>
        <w:jc w:val="both"/>
        <w:rPr>
          <w:sz w:val="30"/>
          <w:szCs w:val="30"/>
        </w:rPr>
      </w:pPr>
      <w:r w:rsidRPr="00053868">
        <w:rPr>
          <w:sz w:val="30"/>
          <w:szCs w:val="30"/>
        </w:rPr>
        <w:t xml:space="preserve">Giderek büyüyen ve farklılaşan kollarıyla turizm sektöründe söz sahibi olmayı amaç edinen bu topluluğun </w:t>
      </w:r>
      <w:r w:rsidR="00212DEF" w:rsidRPr="00053868">
        <w:rPr>
          <w:sz w:val="30"/>
          <w:szCs w:val="30"/>
        </w:rPr>
        <w:t>yakın zamanda daha büyük başarılara imza atacağına olan inancım tamdır.</w:t>
      </w:r>
    </w:p>
    <w:p w:rsidR="00C17659" w:rsidRPr="00053868" w:rsidRDefault="00212DEF" w:rsidP="00212DEF">
      <w:pPr>
        <w:jc w:val="both"/>
        <w:rPr>
          <w:b/>
          <w:sz w:val="30"/>
          <w:szCs w:val="30"/>
        </w:rPr>
      </w:pPr>
      <w:r w:rsidRPr="00053868">
        <w:rPr>
          <w:b/>
          <w:sz w:val="30"/>
          <w:szCs w:val="30"/>
        </w:rPr>
        <w:t>Türkiye’de sadece deniz, kum ve güneş üzerine kurulu bir Turizm anlayışı artık tarihe gömülüyor.</w:t>
      </w:r>
      <w:r w:rsidRPr="00053868">
        <w:rPr>
          <w:b/>
          <w:sz w:val="30"/>
          <w:szCs w:val="30"/>
        </w:rPr>
        <w:t xml:space="preserve"> Büyük organizasyonların ve toplantıların ülkemizde yapılmasına başlanmasıyla beraber sadece İstanbul, Ankara ve İzmir değil artık Kayseri’de Konya’da, Erzurum’da turizm gelirlerinin arttığını görmekteyiz.</w:t>
      </w:r>
    </w:p>
    <w:p w:rsidR="00212DEF" w:rsidRPr="00053868" w:rsidRDefault="00212DEF" w:rsidP="00212DEF">
      <w:pPr>
        <w:jc w:val="both"/>
        <w:rPr>
          <w:sz w:val="30"/>
          <w:szCs w:val="30"/>
        </w:rPr>
      </w:pPr>
      <w:r w:rsidRPr="00053868">
        <w:rPr>
          <w:sz w:val="30"/>
          <w:szCs w:val="30"/>
        </w:rPr>
        <w:t>Dünya Basketbol Şampiyonasından, Akdeniz oyunlarına, Üniversiteler arası oyunlarına, Kış Olimpiyatlarına öte yandan NATO toplantılarına, Milletlerarası organizasyonlara birçok etkinlik artık Türkiye’de olmaktadır. Hükümetimizin dolayısıyla ülkemizin yurtdışındaki bu başarısını sizler alıp daha yukarılara taşıyacaksınız.</w:t>
      </w:r>
    </w:p>
    <w:p w:rsidR="00B0570A" w:rsidRPr="00053868" w:rsidRDefault="00B0570A" w:rsidP="00212DEF">
      <w:pPr>
        <w:jc w:val="both"/>
        <w:rPr>
          <w:sz w:val="30"/>
          <w:szCs w:val="30"/>
        </w:rPr>
      </w:pPr>
      <w:r w:rsidRPr="00053868">
        <w:rPr>
          <w:sz w:val="30"/>
          <w:szCs w:val="30"/>
        </w:rPr>
        <w:t>Konuşmama burada son verirken,</w:t>
      </w:r>
    </w:p>
    <w:p w:rsidR="00B0570A" w:rsidRPr="00053868" w:rsidRDefault="00B0570A" w:rsidP="00212DEF">
      <w:pPr>
        <w:jc w:val="both"/>
        <w:rPr>
          <w:sz w:val="30"/>
          <w:szCs w:val="30"/>
        </w:rPr>
      </w:pPr>
      <w:r w:rsidRPr="00053868">
        <w:rPr>
          <w:sz w:val="30"/>
          <w:szCs w:val="30"/>
        </w:rPr>
        <w:t xml:space="preserve">Bu güzel organizasyonda emeği geçen </w:t>
      </w:r>
      <w:r w:rsidRPr="00053868">
        <w:rPr>
          <w:sz w:val="30"/>
          <w:szCs w:val="30"/>
        </w:rPr>
        <w:t>her</w:t>
      </w:r>
      <w:bookmarkStart w:id="0" w:name="_GoBack"/>
      <w:bookmarkEnd w:id="0"/>
      <w:r w:rsidRPr="00053868">
        <w:rPr>
          <w:sz w:val="30"/>
          <w:szCs w:val="30"/>
        </w:rPr>
        <w:t xml:space="preserve">kesi ve </w:t>
      </w:r>
    </w:p>
    <w:p w:rsidR="00B0570A" w:rsidRPr="00053868" w:rsidRDefault="00B0570A" w:rsidP="00212DEF">
      <w:pPr>
        <w:jc w:val="both"/>
        <w:rPr>
          <w:sz w:val="30"/>
          <w:szCs w:val="30"/>
        </w:rPr>
      </w:pPr>
      <w:r w:rsidRPr="00053868">
        <w:rPr>
          <w:sz w:val="30"/>
          <w:szCs w:val="30"/>
        </w:rPr>
        <w:t>Bu yıl düzenlenen Turizmde gençlik Ödülleri yarışmasında ödül kazanan tüm Genç Turizmcileri, yöneticileri, akademisyenleri ve öğrenci arkadaşlarımızı tebrik ediyorum.</w:t>
      </w:r>
      <w:r w:rsidR="00053868">
        <w:rPr>
          <w:sz w:val="30"/>
          <w:szCs w:val="30"/>
        </w:rPr>
        <w:t xml:space="preserve"> </w:t>
      </w:r>
      <w:r w:rsidRPr="00053868">
        <w:rPr>
          <w:sz w:val="30"/>
          <w:szCs w:val="30"/>
        </w:rPr>
        <w:t>Başarılarınızın devamını diliyorum.</w:t>
      </w:r>
    </w:p>
    <w:sectPr w:rsidR="00B0570A" w:rsidRPr="00053868" w:rsidSect="00B0570A">
      <w:pgSz w:w="11906" w:h="16838"/>
      <w:pgMar w:top="1135"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2111"/>
    <w:multiLevelType w:val="hybridMultilevel"/>
    <w:tmpl w:val="343E94D0"/>
    <w:lvl w:ilvl="0" w:tplc="613EF590">
      <w:start w:val="200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59"/>
    <w:rsid w:val="00053868"/>
    <w:rsid w:val="001E781A"/>
    <w:rsid w:val="00212DEF"/>
    <w:rsid w:val="00286B44"/>
    <w:rsid w:val="002D7A0B"/>
    <w:rsid w:val="00B0570A"/>
    <w:rsid w:val="00C17659"/>
    <w:rsid w:val="00C54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5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5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AAF8D243</Template>
  <TotalTime>54</TotalTime>
  <Pages>2</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cp:revision>
  <cp:lastPrinted>2011-12-05T14:08:00Z</cp:lastPrinted>
  <dcterms:created xsi:type="dcterms:W3CDTF">2011-12-05T13:02:00Z</dcterms:created>
  <dcterms:modified xsi:type="dcterms:W3CDTF">2011-12-05T14:09:00Z</dcterms:modified>
</cp:coreProperties>
</file>