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24" w:rsidRPr="00FA7A7D" w:rsidRDefault="007C0724" w:rsidP="007C0724">
      <w:pPr>
        <w:pStyle w:val="KonuBal"/>
        <w:jc w:val="center"/>
        <w:rPr>
          <w:rFonts w:ascii="Arial" w:hAnsi="Arial" w:cs="Arial"/>
          <w:color w:val="auto"/>
          <w:sz w:val="28"/>
          <w:szCs w:val="28"/>
        </w:rPr>
      </w:pPr>
      <w:r w:rsidRPr="00FA7A7D">
        <w:rPr>
          <w:rFonts w:ascii="Arial" w:hAnsi="Arial" w:cs="Arial"/>
          <w:color w:val="auto"/>
          <w:sz w:val="28"/>
          <w:szCs w:val="28"/>
        </w:rPr>
        <w:t>10 MAYIS ANNELER GÜNÜ MÜNASEBETİYLE</w:t>
      </w:r>
    </w:p>
    <w:p w:rsidR="007C0724" w:rsidRPr="00FA7A7D" w:rsidRDefault="007C0724" w:rsidP="007C0724">
      <w:pPr>
        <w:pStyle w:val="KonuBal"/>
        <w:jc w:val="center"/>
        <w:rPr>
          <w:rFonts w:ascii="Arial" w:hAnsi="Arial" w:cs="Arial"/>
          <w:color w:val="auto"/>
          <w:sz w:val="28"/>
          <w:szCs w:val="28"/>
        </w:rPr>
      </w:pPr>
      <w:r w:rsidRPr="00FA7A7D">
        <w:rPr>
          <w:rFonts w:ascii="Arial" w:hAnsi="Arial" w:cs="Arial"/>
          <w:color w:val="auto"/>
          <w:sz w:val="28"/>
          <w:szCs w:val="28"/>
        </w:rPr>
        <w:t>ALTINDAĞ BELEDİYESİ TARAFINDAN DÜZE</w:t>
      </w:r>
      <w:r w:rsidR="009C1174" w:rsidRPr="00FA7A7D">
        <w:rPr>
          <w:rFonts w:ascii="Arial" w:hAnsi="Arial" w:cs="Arial"/>
          <w:color w:val="auto"/>
          <w:sz w:val="28"/>
          <w:szCs w:val="28"/>
        </w:rPr>
        <w:t>N</w:t>
      </w:r>
      <w:r w:rsidRPr="00FA7A7D">
        <w:rPr>
          <w:rFonts w:ascii="Arial" w:hAnsi="Arial" w:cs="Arial"/>
          <w:color w:val="auto"/>
          <w:sz w:val="28"/>
          <w:szCs w:val="28"/>
        </w:rPr>
        <w:t>LENEN TOPLANTI</w:t>
      </w:r>
    </w:p>
    <w:p w:rsidR="007C0724" w:rsidRPr="001E629F" w:rsidRDefault="007C0724" w:rsidP="007C0724">
      <w:pPr>
        <w:pStyle w:val="KonuBal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E629F">
        <w:rPr>
          <w:rFonts w:ascii="Arial" w:hAnsi="Arial" w:cs="Arial"/>
          <w:b/>
          <w:color w:val="auto"/>
          <w:sz w:val="24"/>
          <w:szCs w:val="24"/>
        </w:rPr>
        <w:t>10 Mayıs 2011- ANKARA</w:t>
      </w:r>
    </w:p>
    <w:p w:rsidR="007C0724" w:rsidRPr="001E629F" w:rsidRDefault="007C0724" w:rsidP="007C07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>Değerli Hanımefendiler, Beyefendiler,</w:t>
      </w:r>
    </w:p>
    <w:p w:rsidR="001A0CE0" w:rsidRDefault="001A0CE0" w:rsidP="007C07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Sevgili Anneler</w:t>
      </w:r>
    </w:p>
    <w:p w:rsidR="007C0724" w:rsidRPr="001E629F" w:rsidRDefault="007C0724" w:rsidP="007C07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>Kıymetli Misafirler</w:t>
      </w:r>
      <w:r w:rsidR="00FF7873">
        <w:rPr>
          <w:rFonts w:ascii="Arial" w:eastAsia="Times New Roman" w:hAnsi="Arial" w:cs="Arial"/>
          <w:sz w:val="32"/>
          <w:szCs w:val="32"/>
          <w:lang w:eastAsia="tr-TR"/>
        </w:rPr>
        <w:t>,</w:t>
      </w:r>
    </w:p>
    <w:p w:rsidR="007C0724" w:rsidRPr="001E629F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Sözlerime başlarken hepinizi </w:t>
      </w:r>
      <w:r w:rsidR="001A0CE0">
        <w:rPr>
          <w:rFonts w:ascii="Arial" w:eastAsia="Times New Roman" w:hAnsi="Arial" w:cs="Arial"/>
          <w:sz w:val="32"/>
          <w:szCs w:val="32"/>
          <w:lang w:eastAsia="tr-TR"/>
        </w:rPr>
        <w:t xml:space="preserve">sevgiyle </w:t>
      </w:r>
      <w:r w:rsidRPr="001E629F">
        <w:rPr>
          <w:rFonts w:ascii="Arial" w:eastAsia="Times New Roman" w:hAnsi="Arial" w:cs="Arial"/>
          <w:sz w:val="32"/>
          <w:szCs w:val="32"/>
          <w:lang w:eastAsia="tr-TR"/>
        </w:rPr>
        <w:t>saygıyla selamlıyor,</w:t>
      </w:r>
    </w:p>
    <w:p w:rsidR="007C0724" w:rsidRPr="001A0CE0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Anneler Günü nedeniyle bu etkinliği gerçekleştiren </w:t>
      </w:r>
      <w:r w:rsidR="001E629F" w:rsidRPr="001E629F">
        <w:rPr>
          <w:rFonts w:ascii="Arial" w:eastAsia="Times New Roman" w:hAnsi="Arial" w:cs="Arial"/>
          <w:sz w:val="32"/>
          <w:szCs w:val="32"/>
          <w:lang w:eastAsia="tr-TR"/>
        </w:rPr>
        <w:t>Altındağ belediye</w:t>
      </w:r>
      <w:r w:rsidR="006A664B">
        <w:rPr>
          <w:rFonts w:ascii="Arial" w:eastAsia="Times New Roman" w:hAnsi="Arial" w:cs="Arial"/>
          <w:sz w:val="32"/>
          <w:szCs w:val="32"/>
          <w:lang w:eastAsia="tr-TR"/>
        </w:rPr>
        <w:t xml:space="preserve"> başkanımıza </w:t>
      </w:r>
      <w:r w:rsidR="001E629F"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ve </w:t>
      </w: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emeği geçen tüm </w:t>
      </w:r>
      <w:r w:rsidR="001A0CE0">
        <w:rPr>
          <w:rFonts w:ascii="Arial" w:eastAsia="Times New Roman" w:hAnsi="Arial" w:cs="Arial"/>
          <w:sz w:val="32"/>
          <w:szCs w:val="32"/>
          <w:lang w:eastAsia="tr-TR"/>
        </w:rPr>
        <w:t xml:space="preserve">ekibine </w:t>
      </w: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teşekkür </w:t>
      </w:r>
      <w:r w:rsidRPr="001A0CE0">
        <w:rPr>
          <w:rFonts w:ascii="Arial" w:eastAsia="Times New Roman" w:hAnsi="Arial" w:cs="Arial"/>
          <w:sz w:val="32"/>
          <w:szCs w:val="32"/>
          <w:lang w:eastAsia="tr-TR"/>
        </w:rPr>
        <w:t>ediyorum.</w:t>
      </w:r>
    </w:p>
    <w:p w:rsidR="007C0724" w:rsidRPr="001A0CE0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A0CE0">
        <w:rPr>
          <w:rFonts w:ascii="Arial" w:eastAsia="Times New Roman" w:hAnsi="Arial" w:cs="Arial"/>
          <w:sz w:val="32"/>
          <w:szCs w:val="32"/>
          <w:lang w:eastAsia="tr-TR"/>
        </w:rPr>
        <w:t xml:space="preserve">Anneler Günü münasebetiyle tüm Annelerimize </w:t>
      </w:r>
      <w:r w:rsidR="006A664B">
        <w:rPr>
          <w:rFonts w:ascii="Arial" w:eastAsia="Times New Roman" w:hAnsi="Arial" w:cs="Arial"/>
          <w:sz w:val="32"/>
          <w:szCs w:val="32"/>
          <w:lang w:eastAsia="tr-TR"/>
        </w:rPr>
        <w:t xml:space="preserve">sağlıklı, </w:t>
      </w:r>
      <w:r w:rsidRPr="001A0CE0">
        <w:rPr>
          <w:rFonts w:ascii="Arial" w:eastAsia="Times New Roman" w:hAnsi="Arial" w:cs="Arial"/>
          <w:sz w:val="32"/>
          <w:szCs w:val="32"/>
          <w:lang w:eastAsia="tr-TR"/>
        </w:rPr>
        <w:t>huzurlu, güvenli ve aydınlık bir hayat diliyorum.</w:t>
      </w:r>
    </w:p>
    <w:p w:rsidR="001A0CE0" w:rsidRPr="001A0CE0" w:rsidRDefault="001A0CE0" w:rsidP="007C0724">
      <w:pPr>
        <w:spacing w:before="100" w:beforeAutospacing="1" w:after="100" w:afterAutospacing="1" w:line="360" w:lineRule="auto"/>
        <w:jc w:val="both"/>
        <w:rPr>
          <w:rStyle w:val="icerik"/>
          <w:rFonts w:ascii="Arial" w:hAnsi="Arial" w:cs="Arial"/>
          <w:sz w:val="32"/>
          <w:szCs w:val="32"/>
        </w:rPr>
      </w:pPr>
      <w:r w:rsidRPr="001A0CE0">
        <w:rPr>
          <w:rStyle w:val="icerik"/>
          <w:rFonts w:ascii="Arial" w:hAnsi="Arial" w:cs="Arial"/>
          <w:sz w:val="32"/>
          <w:szCs w:val="32"/>
        </w:rPr>
        <w:t xml:space="preserve">Annelik öyle yüce ve kutsal bir makam ki, alfabedeki tüm harfler bir araya gelse o yüceliği ve kutsallığı </w:t>
      </w:r>
      <w:r>
        <w:rPr>
          <w:rStyle w:val="icerik"/>
          <w:rFonts w:ascii="Arial" w:hAnsi="Arial" w:cs="Arial"/>
          <w:sz w:val="32"/>
          <w:szCs w:val="32"/>
        </w:rPr>
        <w:t>anlatamaz</w:t>
      </w:r>
      <w:r w:rsidRPr="001A0CE0">
        <w:rPr>
          <w:rStyle w:val="icerik"/>
          <w:rFonts w:ascii="Arial" w:hAnsi="Arial" w:cs="Arial"/>
          <w:sz w:val="32"/>
          <w:szCs w:val="32"/>
        </w:rPr>
        <w:t>, hiçbir kalem bunları tam manası ile yazamaz.</w:t>
      </w:r>
    </w:p>
    <w:p w:rsidR="00FA7A7D" w:rsidRDefault="001A0CE0" w:rsidP="007C0724">
      <w:pPr>
        <w:spacing w:before="100" w:beforeAutospacing="1" w:after="100" w:afterAutospacing="1" w:line="360" w:lineRule="auto"/>
        <w:jc w:val="both"/>
        <w:rPr>
          <w:rStyle w:val="icerik"/>
          <w:rFonts w:ascii="Arial" w:hAnsi="Arial" w:cs="Arial"/>
          <w:sz w:val="32"/>
          <w:szCs w:val="32"/>
        </w:rPr>
      </w:pPr>
      <w:r w:rsidRPr="001A0CE0">
        <w:rPr>
          <w:rStyle w:val="icerik"/>
          <w:rFonts w:ascii="Arial" w:hAnsi="Arial" w:cs="Arial"/>
          <w:sz w:val="32"/>
          <w:szCs w:val="32"/>
        </w:rPr>
        <w:t xml:space="preserve">Dünyamızda şefkat ve sevgi varsa bunun kaynağı analarımızdır. </w:t>
      </w:r>
    </w:p>
    <w:p w:rsidR="001A0CE0" w:rsidRPr="001A0CE0" w:rsidRDefault="001A0CE0" w:rsidP="007C0724">
      <w:pPr>
        <w:spacing w:before="100" w:beforeAutospacing="1" w:after="100" w:afterAutospacing="1" w:line="360" w:lineRule="auto"/>
        <w:jc w:val="both"/>
        <w:rPr>
          <w:rStyle w:val="icerik"/>
          <w:rFonts w:ascii="Arial" w:hAnsi="Arial" w:cs="Arial"/>
          <w:sz w:val="32"/>
          <w:szCs w:val="32"/>
        </w:rPr>
      </w:pPr>
      <w:r w:rsidRPr="001A0CE0">
        <w:rPr>
          <w:rStyle w:val="icerik"/>
          <w:rFonts w:ascii="Arial" w:hAnsi="Arial" w:cs="Arial"/>
          <w:sz w:val="32"/>
          <w:szCs w:val="32"/>
        </w:rPr>
        <w:t>Annelik şefkati hiçbir şefkate benzemez.</w:t>
      </w:r>
    </w:p>
    <w:p w:rsidR="001A0CE0" w:rsidRPr="001A0CE0" w:rsidRDefault="001A0CE0" w:rsidP="007C0724">
      <w:pPr>
        <w:spacing w:before="100" w:beforeAutospacing="1" w:after="100" w:afterAutospacing="1" w:line="360" w:lineRule="auto"/>
        <w:jc w:val="both"/>
        <w:rPr>
          <w:rStyle w:val="icerik"/>
          <w:rFonts w:ascii="Arial" w:hAnsi="Arial" w:cs="Arial"/>
          <w:sz w:val="32"/>
          <w:szCs w:val="32"/>
        </w:rPr>
      </w:pPr>
      <w:r w:rsidRPr="001A0CE0">
        <w:rPr>
          <w:rFonts w:ascii="Arial" w:hAnsi="Arial" w:cs="Arial"/>
          <w:sz w:val="32"/>
          <w:szCs w:val="32"/>
        </w:rPr>
        <w:t xml:space="preserve">Anne sevgisinin yerini de dünyada başka hiçbir sevgi tutamaz. </w:t>
      </w:r>
      <w:r w:rsidRPr="001A0CE0">
        <w:rPr>
          <w:rFonts w:ascii="Arial" w:hAnsi="Arial" w:cs="Arial"/>
          <w:sz w:val="32"/>
          <w:szCs w:val="32"/>
        </w:rPr>
        <w:br/>
        <w:t>İmandan sonra birinci vazifemiz ana-babanın kalbini kırmamaktır.</w:t>
      </w:r>
    </w:p>
    <w:p w:rsidR="007C0724" w:rsidRPr="001A0CE0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A0CE0">
        <w:rPr>
          <w:rFonts w:ascii="Arial" w:eastAsia="Times New Roman" w:hAnsi="Arial" w:cs="Arial"/>
          <w:sz w:val="32"/>
          <w:szCs w:val="32"/>
          <w:lang w:eastAsia="tr-TR"/>
        </w:rPr>
        <w:lastRenderedPageBreak/>
        <w:t xml:space="preserve">Bizim kültür ve medeniyetimizde Annelik; kadına anlam katan bir değerdir. </w:t>
      </w:r>
    </w:p>
    <w:p w:rsidR="007C0724" w:rsidRPr="00FA7A7D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i/>
          <w:iCs/>
          <w:sz w:val="32"/>
          <w:szCs w:val="32"/>
          <w:lang w:eastAsia="tr-TR"/>
        </w:rPr>
        <w:t xml:space="preserve">“Cennet annelerin ayaklarının altındadır” </w:t>
      </w: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ölçüsü, ebedî hayatı kazanabilmede anneliğin nasıl bir “yüksek değer” olduğuna </w:t>
      </w:r>
      <w:r w:rsidRPr="00FA7A7D">
        <w:rPr>
          <w:rFonts w:ascii="Arial" w:eastAsia="Times New Roman" w:hAnsi="Arial" w:cs="Arial"/>
          <w:sz w:val="32"/>
          <w:szCs w:val="32"/>
          <w:lang w:eastAsia="tr-TR"/>
        </w:rPr>
        <w:t>işaret eder.</w:t>
      </w:r>
    </w:p>
    <w:p w:rsidR="00FA7A7D" w:rsidRPr="00FA7A7D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FA7A7D">
        <w:rPr>
          <w:rFonts w:ascii="Arial" w:hAnsi="Arial" w:cs="Arial"/>
          <w:sz w:val="32"/>
          <w:szCs w:val="32"/>
        </w:rPr>
        <w:t>Bize kanından kan, canından can katarak aylarca karnında taşıyıp sonra da yaşadığımız dünyaya getiren, bununla da kalmayıp gecesini gündüzüne katarak büyütüp besleyen o değerli varlığımıza ne kadar hürmet etsek azdır.</w:t>
      </w:r>
    </w:p>
    <w:p w:rsidR="007C0724" w:rsidRPr="001E629F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b/>
          <w:sz w:val="32"/>
          <w:szCs w:val="32"/>
          <w:lang w:eastAsia="tr-TR"/>
        </w:rPr>
        <w:t>Değerli Anneler,</w:t>
      </w:r>
      <w:r w:rsidR="00FF7873">
        <w:rPr>
          <w:rFonts w:ascii="Arial" w:eastAsia="Times New Roman" w:hAnsi="Arial" w:cs="Arial"/>
          <w:b/>
          <w:sz w:val="32"/>
          <w:szCs w:val="32"/>
          <w:lang w:eastAsia="tr-TR"/>
        </w:rPr>
        <w:t xml:space="preserve"> </w:t>
      </w:r>
      <w:r w:rsidRPr="001E629F">
        <w:rPr>
          <w:rFonts w:ascii="Arial" w:eastAsia="Times New Roman" w:hAnsi="Arial" w:cs="Arial"/>
          <w:b/>
          <w:sz w:val="32"/>
          <w:szCs w:val="32"/>
          <w:lang w:eastAsia="tr-TR"/>
        </w:rPr>
        <w:t>Sevgili Arkadaşlarım,</w:t>
      </w:r>
    </w:p>
    <w:p w:rsidR="007C0724" w:rsidRPr="001E629F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AK Parti olarak, toplumsal değerlerimize her zaman sahip çıktık. Çıkmaya da devam edeceğiz. </w:t>
      </w:r>
    </w:p>
    <w:p w:rsidR="007C0724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b/>
          <w:sz w:val="32"/>
          <w:szCs w:val="32"/>
          <w:lang w:eastAsia="tr-TR"/>
        </w:rPr>
        <w:t>Toplums</w:t>
      </w:r>
      <w:r w:rsidR="001E629F">
        <w:rPr>
          <w:rFonts w:ascii="Arial" w:eastAsia="Times New Roman" w:hAnsi="Arial" w:cs="Arial"/>
          <w:b/>
          <w:sz w:val="32"/>
          <w:szCs w:val="32"/>
          <w:lang w:eastAsia="tr-TR"/>
        </w:rPr>
        <w:t>al çimentomuz olan bu değerler</w:t>
      </w:r>
      <w:r w:rsidR="002B3C75">
        <w:rPr>
          <w:rFonts w:ascii="Arial" w:eastAsia="Times New Roman" w:hAnsi="Arial" w:cs="Arial"/>
          <w:b/>
          <w:sz w:val="32"/>
          <w:szCs w:val="32"/>
          <w:lang w:eastAsia="tr-TR"/>
        </w:rPr>
        <w:t>den bir tanesi de ANNELERİMİZ ve ANALIK değeridir.</w:t>
      </w:r>
    </w:p>
    <w:p w:rsidR="00FA7A7D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İşte bu nedenle, </w:t>
      </w:r>
    </w:p>
    <w:p w:rsidR="00FA7A7D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K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adınlarımızın hem sosyal hayatın içinde daha aktif olarak rol almasına, </w:t>
      </w:r>
    </w:p>
    <w:p w:rsidR="00FA7A7D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H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em de siyasal alanlara daha rahat nüfuz etmesine </w:t>
      </w:r>
    </w:p>
    <w:p w:rsidR="007C0724" w:rsidRPr="001E629F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A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yrıca bunları yerine getirirken de asla temel hüviyetini kaybetmemesine özen gösterdik.</w:t>
      </w:r>
    </w:p>
    <w:p w:rsidR="007C0724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lastRenderedPageBreak/>
        <w:t>Sosyal, siyasal ve ekonomik hakları kadınlarımıza yasal olarak sağlarken öte yandan hayatlarını kolaylaştıran adımları atmayı da ihmal etmedik.</w:t>
      </w:r>
    </w:p>
    <w:p w:rsidR="002B3C75" w:rsidRDefault="002B3C75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 xml:space="preserve">AK Parti ortaya koyduğu AK BELEDİYECİLİK anlayışı ile hem yörelerimizi, yaşadığımız </w:t>
      </w:r>
      <w:proofErr w:type="gramStart"/>
      <w:r>
        <w:rPr>
          <w:rFonts w:ascii="Arial" w:eastAsia="Times New Roman" w:hAnsi="Arial" w:cs="Arial"/>
          <w:sz w:val="32"/>
          <w:szCs w:val="32"/>
          <w:lang w:eastAsia="tr-TR"/>
        </w:rPr>
        <w:t>mekanları</w:t>
      </w:r>
      <w:proofErr w:type="gramEnd"/>
      <w:r>
        <w:rPr>
          <w:rFonts w:ascii="Arial" w:eastAsia="Times New Roman" w:hAnsi="Arial" w:cs="Arial"/>
          <w:sz w:val="32"/>
          <w:szCs w:val="32"/>
          <w:lang w:eastAsia="tr-TR"/>
        </w:rPr>
        <w:t xml:space="preserve"> yarınlara hazırlarken, öte yandan tüm toplumsal kesimlere yönelik</w:t>
      </w:r>
      <w:r w:rsidR="00F80E8B">
        <w:rPr>
          <w:rFonts w:ascii="Arial" w:eastAsia="Times New Roman" w:hAnsi="Arial" w:cs="Arial"/>
          <w:sz w:val="32"/>
          <w:szCs w:val="32"/>
          <w:lang w:eastAsia="tr-TR"/>
        </w:rPr>
        <w:t xml:space="preserve"> böyle güzel SOSYAL BELEDİYECİLİK örneklerini sergilemektedir.</w:t>
      </w:r>
    </w:p>
    <w:p w:rsidR="00F80E8B" w:rsidRDefault="00F80E8B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Bizim hedefimiz gelecek nesillerdir. Biz bugünü değil, yarınları düşünüyoruz. Planlarımızı, projelerimizi yarınlar için yapıyoruz.</w:t>
      </w:r>
      <w:r w:rsidR="004F4E6D">
        <w:rPr>
          <w:rFonts w:ascii="Arial" w:eastAsia="Times New Roman" w:hAnsi="Arial" w:cs="Arial"/>
          <w:sz w:val="32"/>
          <w:szCs w:val="32"/>
          <w:lang w:eastAsia="tr-TR"/>
        </w:rPr>
        <w:t xml:space="preserve"> Annelerimizi, çocuklarımızı, engelli vatandaşlarımızı, yaşlılarımızı, kimsesizlerimizi sahipsiz bırakmadık, bırakmayacağız.</w:t>
      </w:r>
    </w:p>
    <w:p w:rsidR="00FA7A7D" w:rsidRPr="001E629F" w:rsidRDefault="00FA7A7D" w:rsidP="00FA7A7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b/>
          <w:sz w:val="32"/>
          <w:szCs w:val="32"/>
          <w:lang w:eastAsia="tr-TR"/>
        </w:rPr>
        <w:t>Değerli Anneler,</w:t>
      </w:r>
      <w:r>
        <w:rPr>
          <w:rFonts w:ascii="Arial" w:eastAsia="Times New Roman" w:hAnsi="Arial" w:cs="Arial"/>
          <w:b/>
          <w:sz w:val="32"/>
          <w:szCs w:val="32"/>
          <w:lang w:eastAsia="tr-TR"/>
        </w:rPr>
        <w:t xml:space="preserve"> </w:t>
      </w:r>
      <w:r w:rsidRPr="001E629F">
        <w:rPr>
          <w:rFonts w:ascii="Arial" w:eastAsia="Times New Roman" w:hAnsi="Arial" w:cs="Arial"/>
          <w:b/>
          <w:sz w:val="32"/>
          <w:szCs w:val="32"/>
          <w:lang w:eastAsia="tr-TR"/>
        </w:rPr>
        <w:t>Sevgili Arkadaşlarım,</w:t>
      </w:r>
    </w:p>
    <w:p w:rsidR="007C0724" w:rsidRPr="001E629F" w:rsidRDefault="007C0724" w:rsidP="007C0724">
      <w:pPr>
        <w:pStyle w:val="NormalWeb"/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1E629F">
        <w:rPr>
          <w:rFonts w:ascii="Arial" w:hAnsi="Arial" w:cs="Arial"/>
          <w:sz w:val="32"/>
          <w:szCs w:val="32"/>
        </w:rPr>
        <w:t>Geleneklerimizde kadın evin, sosyal ve ekonomik hayatın en merkezindedir.</w:t>
      </w:r>
    </w:p>
    <w:p w:rsidR="007C0724" w:rsidRPr="001E629F" w:rsidRDefault="002B3C75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FF7873">
        <w:rPr>
          <w:rFonts w:ascii="Arial" w:eastAsia="Times New Roman" w:hAnsi="Arial" w:cs="Arial"/>
          <w:sz w:val="32"/>
          <w:szCs w:val="32"/>
          <w:lang w:eastAsia="tr-TR"/>
        </w:rPr>
        <w:t>A</w:t>
      </w:r>
      <w:r w:rsidR="007C0724" w:rsidRPr="00FF7873">
        <w:rPr>
          <w:rFonts w:ascii="Arial" w:eastAsia="Times New Roman" w:hAnsi="Arial" w:cs="Arial"/>
          <w:sz w:val="32"/>
          <w:szCs w:val="32"/>
          <w:lang w:eastAsia="tr-TR"/>
        </w:rPr>
        <w:t>nalar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ımız, kadınlarımız, toplumumuzun direğidir.</w:t>
      </w:r>
    </w:p>
    <w:p w:rsidR="00FA7A7D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Sizler g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eleceğimizin mimarları</w:t>
      </w:r>
      <w:r>
        <w:rPr>
          <w:rFonts w:ascii="Arial" w:eastAsia="Times New Roman" w:hAnsi="Arial" w:cs="Arial"/>
          <w:sz w:val="32"/>
          <w:szCs w:val="32"/>
          <w:lang w:eastAsia="tr-TR"/>
        </w:rPr>
        <w:t>sınız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.</w:t>
      </w:r>
      <w:r>
        <w:rPr>
          <w:rFonts w:ascii="Arial" w:eastAsia="Times New Roman" w:hAnsi="Arial" w:cs="Arial"/>
          <w:sz w:val="32"/>
          <w:szCs w:val="32"/>
          <w:lang w:eastAsia="tr-TR"/>
        </w:rPr>
        <w:t xml:space="preserve"> </w:t>
      </w:r>
    </w:p>
    <w:p w:rsidR="007C0724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Geleceğin mimarları olduğunuz için omzunuzdaki yükün ağırlığı bir kat daha artmaktadır.</w:t>
      </w:r>
    </w:p>
    <w:p w:rsidR="00FA7A7D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Gelecek sizlerle gelecektir. Bunu unutmayın.</w:t>
      </w:r>
    </w:p>
    <w:p w:rsidR="00FA7A7D" w:rsidRPr="001E629F" w:rsidRDefault="00FA7A7D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lastRenderedPageBreak/>
        <w:t>Sizlerin yetiştirdiği evlatlarımız, yavrularımız yarın bu makamlarda oturacak, vatanımıza, milletimize hizmet edecektir.</w:t>
      </w:r>
    </w:p>
    <w:p w:rsidR="007C0724" w:rsidRPr="001E629F" w:rsidRDefault="002B3C75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FF7873">
        <w:rPr>
          <w:rFonts w:ascii="Arial" w:eastAsia="Times New Roman" w:hAnsi="Arial" w:cs="Arial"/>
          <w:sz w:val="32"/>
          <w:szCs w:val="32"/>
          <w:lang w:eastAsia="tr-TR"/>
        </w:rPr>
        <w:t>Bu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 topraklar, “annelik değeri” ve “kadınlık </w:t>
      </w:r>
      <w:proofErr w:type="spellStart"/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onuru”nun</w:t>
      </w:r>
      <w:proofErr w:type="spellEnd"/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 ne olduğu</w:t>
      </w:r>
      <w:r>
        <w:rPr>
          <w:rFonts w:ascii="Arial" w:eastAsia="Times New Roman" w:hAnsi="Arial" w:cs="Arial"/>
          <w:sz w:val="32"/>
          <w:szCs w:val="32"/>
          <w:lang w:eastAsia="tr-TR"/>
        </w:rPr>
        <w:t xml:space="preserve">nun </w:t>
      </w:r>
      <w:r w:rsidR="007C0724" w:rsidRPr="001E629F">
        <w:rPr>
          <w:rFonts w:ascii="Arial" w:eastAsia="Times New Roman" w:hAnsi="Arial" w:cs="Arial"/>
          <w:sz w:val="32"/>
          <w:szCs w:val="32"/>
          <w:lang w:eastAsia="tr-TR"/>
        </w:rPr>
        <w:t>izleriyle doludur.</w:t>
      </w:r>
    </w:p>
    <w:p w:rsidR="007C0724" w:rsidRPr="001E629F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 Biz bugün bu salonda Anneler Günü programını icra ederken, “Annelik </w:t>
      </w:r>
      <w:proofErr w:type="spellStart"/>
      <w:r w:rsidRPr="001E629F">
        <w:rPr>
          <w:rFonts w:ascii="Arial" w:eastAsia="Times New Roman" w:hAnsi="Arial" w:cs="Arial"/>
          <w:sz w:val="32"/>
          <w:szCs w:val="32"/>
          <w:lang w:eastAsia="tr-TR"/>
        </w:rPr>
        <w:t>değeri”ni</w:t>
      </w:r>
      <w:proofErr w:type="spellEnd"/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 konuşurken, Gazze’de, Irak’ta, Afganistan’da </w:t>
      </w:r>
      <w:r w:rsidR="004F4E6D">
        <w:rPr>
          <w:rFonts w:ascii="Arial" w:eastAsia="Times New Roman" w:hAnsi="Arial" w:cs="Arial"/>
          <w:sz w:val="32"/>
          <w:szCs w:val="32"/>
          <w:lang w:eastAsia="tr-TR"/>
        </w:rPr>
        <w:t xml:space="preserve">savaştan, Somali’de, Sudan’da açlıktan </w:t>
      </w:r>
      <w:r w:rsidRPr="001E629F">
        <w:rPr>
          <w:rFonts w:ascii="Arial" w:eastAsia="Times New Roman" w:hAnsi="Arial" w:cs="Arial"/>
          <w:sz w:val="32"/>
          <w:szCs w:val="32"/>
          <w:lang w:eastAsia="tr-TR"/>
        </w:rPr>
        <w:t>çocuklarını kaybeden, onlar için çırpınan, kendisini feda eden anneleri anmadan, hatırlamadan geçemeyeceğim.</w:t>
      </w:r>
    </w:p>
    <w:p w:rsidR="007C0724" w:rsidRDefault="007C0724" w:rsidP="002B3C7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Gönül coğrafyamızda yaşayan anaların yüreği yaralı, gözleri yaşlı ve içi acılarla doludur. </w:t>
      </w:r>
      <w:r w:rsidR="006A664B">
        <w:rPr>
          <w:rFonts w:ascii="Arial" w:eastAsia="Times New Roman" w:hAnsi="Arial" w:cs="Arial"/>
          <w:sz w:val="32"/>
          <w:szCs w:val="32"/>
          <w:lang w:eastAsia="tr-TR"/>
        </w:rPr>
        <w:t xml:space="preserve">İnşallah en yakın zamanda bu anaların yaralı yürekleri huzur bulur, oradaki </w:t>
      </w:r>
      <w:r w:rsidR="004F4E6D">
        <w:rPr>
          <w:rFonts w:ascii="Arial" w:eastAsia="Times New Roman" w:hAnsi="Arial" w:cs="Arial"/>
          <w:sz w:val="32"/>
          <w:szCs w:val="32"/>
          <w:lang w:eastAsia="tr-TR"/>
        </w:rPr>
        <w:t xml:space="preserve">yoksulluk, </w:t>
      </w:r>
      <w:r w:rsidR="006A664B">
        <w:rPr>
          <w:rFonts w:ascii="Arial" w:eastAsia="Times New Roman" w:hAnsi="Arial" w:cs="Arial"/>
          <w:sz w:val="32"/>
          <w:szCs w:val="32"/>
          <w:lang w:eastAsia="tr-TR"/>
        </w:rPr>
        <w:t>terör, şiddet ve akan kan durur.</w:t>
      </w:r>
    </w:p>
    <w:p w:rsidR="004F4E6D" w:rsidRPr="001E629F" w:rsidRDefault="004F4E6D" w:rsidP="002B3C7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>
        <w:rPr>
          <w:rFonts w:ascii="Arial" w:eastAsia="Times New Roman" w:hAnsi="Arial" w:cs="Arial"/>
          <w:sz w:val="32"/>
          <w:szCs w:val="32"/>
          <w:lang w:eastAsia="tr-TR"/>
        </w:rPr>
        <w:t>Türkiye olarak hem gönlümüz hem de gözümüz oradadır.</w:t>
      </w:r>
    </w:p>
    <w:p w:rsidR="007C0724" w:rsidRPr="00FF7873" w:rsidRDefault="007C0724" w:rsidP="007C0724">
      <w:pPr>
        <w:pStyle w:val="NormalWeb"/>
        <w:spacing w:before="100" w:beforeAutospacing="1" w:after="100" w:afterAutospacing="1" w:line="360" w:lineRule="auto"/>
        <w:jc w:val="both"/>
        <w:rPr>
          <w:rStyle w:val="habermetin"/>
          <w:rFonts w:ascii="Arial" w:hAnsi="Arial" w:cs="Arial"/>
          <w:b/>
          <w:i/>
          <w:sz w:val="32"/>
          <w:szCs w:val="32"/>
        </w:rPr>
      </w:pPr>
      <w:r w:rsidRPr="00FF7873">
        <w:rPr>
          <w:rStyle w:val="habermetin"/>
          <w:rFonts w:ascii="Arial" w:hAnsi="Arial" w:cs="Arial"/>
          <w:b/>
          <w:i/>
          <w:sz w:val="32"/>
          <w:szCs w:val="32"/>
        </w:rPr>
        <w:t>Sevgili Anneler, Değerli Arkadaşlarım,</w:t>
      </w:r>
    </w:p>
    <w:p w:rsidR="00FF7873" w:rsidRDefault="007C0724" w:rsidP="007C0724">
      <w:pPr>
        <w:pStyle w:val="NormalWeb"/>
        <w:spacing w:before="100" w:beforeAutospacing="1" w:after="100" w:afterAutospacing="1" w:line="360" w:lineRule="auto"/>
        <w:jc w:val="both"/>
        <w:rPr>
          <w:rStyle w:val="habermetin"/>
          <w:rFonts w:ascii="Arial" w:hAnsi="Arial" w:cs="Arial"/>
          <w:sz w:val="32"/>
          <w:szCs w:val="32"/>
        </w:rPr>
      </w:pPr>
      <w:r w:rsidRPr="001E629F">
        <w:rPr>
          <w:rStyle w:val="habermetin"/>
          <w:rFonts w:ascii="Arial" w:hAnsi="Arial" w:cs="Arial"/>
          <w:sz w:val="32"/>
          <w:szCs w:val="32"/>
        </w:rPr>
        <w:t xml:space="preserve">AK Parti iktidarı </w:t>
      </w:r>
      <w:proofErr w:type="gramStart"/>
      <w:r w:rsidRPr="001E629F">
        <w:rPr>
          <w:rStyle w:val="habermetin"/>
          <w:rFonts w:ascii="Arial" w:hAnsi="Arial" w:cs="Arial"/>
          <w:sz w:val="32"/>
          <w:szCs w:val="32"/>
        </w:rPr>
        <w:t>ile</w:t>
      </w:r>
      <w:r w:rsidR="00FA7A7D">
        <w:rPr>
          <w:rStyle w:val="habermetin"/>
          <w:rFonts w:ascii="Arial" w:hAnsi="Arial" w:cs="Arial"/>
          <w:sz w:val="32"/>
          <w:szCs w:val="32"/>
        </w:rPr>
        <w:t>,</w:t>
      </w:r>
      <w:proofErr w:type="gramEnd"/>
      <w:r w:rsidRPr="001E629F">
        <w:rPr>
          <w:rStyle w:val="habermetin"/>
          <w:rFonts w:ascii="Arial" w:hAnsi="Arial" w:cs="Arial"/>
          <w:sz w:val="32"/>
          <w:szCs w:val="32"/>
        </w:rPr>
        <w:t xml:space="preserve"> Türkiye şaha kalktı. Borçlarını azalttı, milli geliri yükseltti. Ve Tam demokrasiye doğru ilerliyor. İnşallah yeni dönemde SİVİL BİR ANAYASA ile yolumuza devam edeceğiz</w:t>
      </w:r>
      <w:r w:rsidR="00FF7873">
        <w:rPr>
          <w:rStyle w:val="habermetin"/>
          <w:rFonts w:ascii="Arial" w:hAnsi="Arial" w:cs="Arial"/>
          <w:sz w:val="32"/>
          <w:szCs w:val="32"/>
        </w:rPr>
        <w:t>. YENİ Anayasa için bildiğiniz gibi çalışmaların birinci etabı sonla</w:t>
      </w:r>
      <w:r w:rsidR="00FA7A7D">
        <w:rPr>
          <w:rStyle w:val="habermetin"/>
          <w:rFonts w:ascii="Arial" w:hAnsi="Arial" w:cs="Arial"/>
          <w:sz w:val="32"/>
          <w:szCs w:val="32"/>
        </w:rPr>
        <w:t>ndı. Şimdi anayasa yazılmaya ba</w:t>
      </w:r>
      <w:r w:rsidR="00FF7873">
        <w:rPr>
          <w:rStyle w:val="habermetin"/>
          <w:rFonts w:ascii="Arial" w:hAnsi="Arial" w:cs="Arial"/>
          <w:sz w:val="32"/>
          <w:szCs w:val="32"/>
        </w:rPr>
        <w:t>şlanacaktır. İnşallah geçmişin kirli ve kötü izlerini hep beraber sileceğiz.</w:t>
      </w:r>
    </w:p>
    <w:p w:rsidR="007C0724" w:rsidRPr="00FF7873" w:rsidRDefault="00FF7873" w:rsidP="007C0724">
      <w:pPr>
        <w:pStyle w:val="NormalWeb"/>
        <w:spacing w:before="100" w:beforeAutospacing="1" w:after="100" w:afterAutospacing="1" w:line="360" w:lineRule="auto"/>
        <w:jc w:val="both"/>
        <w:rPr>
          <w:rStyle w:val="habermetin"/>
          <w:rFonts w:ascii="Arial" w:hAnsi="Arial" w:cs="Arial"/>
          <w:b/>
          <w:sz w:val="32"/>
          <w:szCs w:val="32"/>
        </w:rPr>
      </w:pPr>
      <w:r w:rsidRPr="00FF7873">
        <w:rPr>
          <w:rStyle w:val="habermetin"/>
          <w:rFonts w:ascii="Arial" w:hAnsi="Arial" w:cs="Arial"/>
          <w:b/>
          <w:sz w:val="32"/>
          <w:szCs w:val="32"/>
        </w:rPr>
        <w:lastRenderedPageBreak/>
        <w:t>Aydınlık, müreffeh ve güzel bir TÜRKİYE için, 2023’de lider ülke için bu bir başlangıç olacaktır.</w:t>
      </w:r>
    </w:p>
    <w:p w:rsidR="007C0724" w:rsidRPr="001E629F" w:rsidRDefault="007C0724" w:rsidP="007C07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tr-TR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>Bu duygu ve düşüncelerl</w:t>
      </w:r>
      <w:bookmarkStart w:id="0" w:name="_GoBack"/>
      <w:bookmarkEnd w:id="0"/>
      <w:r w:rsidRPr="001E629F">
        <w:rPr>
          <w:rFonts w:ascii="Arial" w:eastAsia="Times New Roman" w:hAnsi="Arial" w:cs="Arial"/>
          <w:sz w:val="32"/>
          <w:szCs w:val="32"/>
          <w:lang w:eastAsia="tr-TR"/>
        </w:rPr>
        <w:t>e sözlerime son verirken, tekrar tüm annelerimizin gününü kutluyor, huzur dolu gün ve gelecekler temenni ediyor,</w:t>
      </w:r>
    </w:p>
    <w:p w:rsidR="001E629F" w:rsidRPr="001E629F" w:rsidRDefault="007C0724" w:rsidP="00FF7873">
      <w:pPr>
        <w:spacing w:before="100" w:beforeAutospacing="1" w:after="100" w:afterAutospacing="1" w:line="360" w:lineRule="auto"/>
        <w:jc w:val="both"/>
        <w:rPr>
          <w:sz w:val="32"/>
          <w:szCs w:val="32"/>
        </w:rPr>
      </w:pPr>
      <w:r w:rsidRPr="001E629F">
        <w:rPr>
          <w:rFonts w:ascii="Arial" w:eastAsia="Times New Roman" w:hAnsi="Arial" w:cs="Arial"/>
          <w:sz w:val="32"/>
          <w:szCs w:val="32"/>
          <w:lang w:eastAsia="tr-TR"/>
        </w:rPr>
        <w:t xml:space="preserve"> Hepinizi tekrar sevgi ve saygı ile selamlıyorum. </w:t>
      </w:r>
    </w:p>
    <w:sectPr w:rsidR="001E629F" w:rsidRPr="001E629F" w:rsidSect="001E629F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E0" w:rsidRDefault="001A0CE0" w:rsidP="00FF7873">
      <w:pPr>
        <w:spacing w:after="0" w:line="240" w:lineRule="auto"/>
      </w:pPr>
      <w:r>
        <w:separator/>
      </w:r>
    </w:p>
  </w:endnote>
  <w:endnote w:type="continuationSeparator" w:id="0">
    <w:p w:rsidR="001A0CE0" w:rsidRDefault="001A0CE0" w:rsidP="00FF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4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A0CE0" w:rsidRDefault="001A0CE0">
        <w:pPr>
          <w:pStyle w:val="Altbilgi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E6D">
          <w:rPr>
            <w:noProof/>
          </w:rPr>
          <w:t>4</w:t>
        </w:r>
        <w:r>
          <w:rPr>
            <w:noProof/>
          </w:rPr>
          <w:fldChar w:fldCharType="end"/>
        </w:r>
      </w:p>
      <w:p w:rsidR="001A0CE0" w:rsidRPr="00FF7873" w:rsidRDefault="001A0CE0" w:rsidP="00FF7873">
        <w:pPr>
          <w:pStyle w:val="Altbilgi"/>
          <w:jc w:val="both"/>
          <w:rPr>
            <w:sz w:val="20"/>
            <w:szCs w:val="20"/>
          </w:rPr>
        </w:pPr>
        <w:r w:rsidRPr="00FF7873">
          <w:rPr>
            <w:noProof/>
            <w:sz w:val="20"/>
            <w:szCs w:val="20"/>
          </w:rPr>
          <w:t>AK PARTİ GENEL BAŞKAN YARDIMCISI VE MANİSA MİLLETVEMİLİ HÜSEYİN TANRIVERDİ’NİN ALTINDAĞ BELEDİYESİ TARAFINDAN DÜZENLENEN ANNELER GÜNÜ PROGRAMI KONUŞMASI-10 Mayıs 2012-ANKARA</w:t>
        </w:r>
      </w:p>
    </w:sdtContent>
  </w:sdt>
  <w:p w:rsidR="001A0CE0" w:rsidRDefault="001A0C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E0" w:rsidRDefault="001A0CE0" w:rsidP="00FF7873">
      <w:pPr>
        <w:spacing w:after="0" w:line="240" w:lineRule="auto"/>
      </w:pPr>
      <w:r>
        <w:separator/>
      </w:r>
    </w:p>
  </w:footnote>
  <w:footnote w:type="continuationSeparator" w:id="0">
    <w:p w:rsidR="001A0CE0" w:rsidRDefault="001A0CE0" w:rsidP="00FF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D59"/>
    <w:multiLevelType w:val="hybridMultilevel"/>
    <w:tmpl w:val="1F043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24"/>
    <w:rsid w:val="001A0CE0"/>
    <w:rsid w:val="001E629F"/>
    <w:rsid w:val="001E781A"/>
    <w:rsid w:val="002B3C75"/>
    <w:rsid w:val="002D7A0B"/>
    <w:rsid w:val="004F4E6D"/>
    <w:rsid w:val="006A664B"/>
    <w:rsid w:val="007C0724"/>
    <w:rsid w:val="009C1174"/>
    <w:rsid w:val="00C5495E"/>
    <w:rsid w:val="00F80E8B"/>
    <w:rsid w:val="00FA7A7D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72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724"/>
  </w:style>
  <w:style w:type="paragraph" w:styleId="ListeParagraf">
    <w:name w:val="List Paragraph"/>
    <w:basedOn w:val="Normal"/>
    <w:uiPriority w:val="34"/>
    <w:qFormat/>
    <w:rsid w:val="007C072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C0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0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xtnews">
    <w:name w:val="txtnews"/>
    <w:basedOn w:val="Normal"/>
    <w:rsid w:val="007C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metin">
    <w:name w:val="habermetin"/>
    <w:basedOn w:val="VarsaylanParagrafYazTipi"/>
    <w:rsid w:val="007C0724"/>
  </w:style>
  <w:style w:type="paragraph" w:styleId="stbilgi">
    <w:name w:val="header"/>
    <w:basedOn w:val="Normal"/>
    <w:link w:val="stbilgiChar"/>
    <w:uiPriority w:val="99"/>
    <w:unhideWhenUsed/>
    <w:rsid w:val="00FF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7873"/>
  </w:style>
  <w:style w:type="paragraph" w:styleId="BalonMetni">
    <w:name w:val="Balloon Text"/>
    <w:basedOn w:val="Normal"/>
    <w:link w:val="BalonMetniChar"/>
    <w:uiPriority w:val="99"/>
    <w:semiHidden/>
    <w:unhideWhenUsed/>
    <w:rsid w:val="009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74"/>
    <w:rPr>
      <w:rFonts w:ascii="Tahoma" w:hAnsi="Tahoma" w:cs="Tahoma"/>
      <w:sz w:val="16"/>
      <w:szCs w:val="16"/>
    </w:rPr>
  </w:style>
  <w:style w:type="character" w:customStyle="1" w:styleId="icerik">
    <w:name w:val="icerik"/>
    <w:basedOn w:val="VarsaylanParagrafYazTipi"/>
    <w:rsid w:val="001A0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72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724"/>
  </w:style>
  <w:style w:type="paragraph" w:styleId="ListeParagraf">
    <w:name w:val="List Paragraph"/>
    <w:basedOn w:val="Normal"/>
    <w:uiPriority w:val="34"/>
    <w:qFormat/>
    <w:rsid w:val="007C072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C0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0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xtnews">
    <w:name w:val="txtnews"/>
    <w:basedOn w:val="Normal"/>
    <w:rsid w:val="007C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metin">
    <w:name w:val="habermetin"/>
    <w:basedOn w:val="VarsaylanParagrafYazTipi"/>
    <w:rsid w:val="007C0724"/>
  </w:style>
  <w:style w:type="paragraph" w:styleId="stbilgi">
    <w:name w:val="header"/>
    <w:basedOn w:val="Normal"/>
    <w:link w:val="stbilgiChar"/>
    <w:uiPriority w:val="99"/>
    <w:unhideWhenUsed/>
    <w:rsid w:val="00FF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7873"/>
  </w:style>
  <w:style w:type="paragraph" w:styleId="BalonMetni">
    <w:name w:val="Balloon Text"/>
    <w:basedOn w:val="Normal"/>
    <w:link w:val="BalonMetniChar"/>
    <w:uiPriority w:val="99"/>
    <w:semiHidden/>
    <w:unhideWhenUsed/>
    <w:rsid w:val="009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74"/>
    <w:rPr>
      <w:rFonts w:ascii="Tahoma" w:hAnsi="Tahoma" w:cs="Tahoma"/>
      <w:sz w:val="16"/>
      <w:szCs w:val="16"/>
    </w:rPr>
  </w:style>
  <w:style w:type="character" w:customStyle="1" w:styleId="icerik">
    <w:name w:val="icerik"/>
    <w:basedOn w:val="VarsaylanParagrafYazTipi"/>
    <w:rsid w:val="001A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ADE6458E</Template>
  <TotalTime>53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7</cp:revision>
  <cp:lastPrinted>2012-05-09T09:08:00Z</cp:lastPrinted>
  <dcterms:created xsi:type="dcterms:W3CDTF">2012-05-09T08:42:00Z</dcterms:created>
  <dcterms:modified xsi:type="dcterms:W3CDTF">2012-05-10T07:31:00Z</dcterms:modified>
</cp:coreProperties>
</file>